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9E7A" w14:textId="77777777" w:rsidR="00EA648F" w:rsidRPr="00B80340" w:rsidRDefault="004A23A0" w:rsidP="00930D7F">
      <w:pPr>
        <w:spacing w:before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Phonetische Transkription</w:t>
      </w:r>
      <w:r w:rsidR="00E82FDC">
        <w:rPr>
          <w:rFonts w:ascii="Trebuchet MS" w:hAnsi="Trebuchet MS"/>
          <w:sz w:val="18"/>
          <w:szCs w:val="18"/>
        </w:rPr>
        <w:t xml:space="preserve"> I</w:t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84172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="0084172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2</w:t>
      </w:r>
      <w:r w:rsidR="006F35BC">
        <w:rPr>
          <w:rFonts w:ascii="Trebuchet MS" w:hAnsi="Trebuchet MS"/>
          <w:sz w:val="18"/>
          <w:szCs w:val="18"/>
        </w:rPr>
        <w:t>4</w:t>
      </w:r>
      <w:r w:rsidR="00B80340">
        <w:rPr>
          <w:rFonts w:ascii="Trebuchet MS" w:hAnsi="Trebuchet MS"/>
          <w:sz w:val="18"/>
          <w:szCs w:val="18"/>
        </w:rPr>
        <w:t>.</w:t>
      </w:r>
      <w:r w:rsidR="00E82FDC">
        <w:rPr>
          <w:rFonts w:ascii="Trebuchet MS" w:hAnsi="Trebuchet MS"/>
          <w:sz w:val="18"/>
          <w:szCs w:val="18"/>
        </w:rPr>
        <w:t>0</w:t>
      </w:r>
      <w:r>
        <w:rPr>
          <w:rFonts w:ascii="Trebuchet MS" w:hAnsi="Trebuchet MS"/>
          <w:sz w:val="18"/>
          <w:szCs w:val="18"/>
        </w:rPr>
        <w:t>4</w:t>
      </w:r>
      <w:r w:rsidR="00B80340">
        <w:rPr>
          <w:rFonts w:ascii="Trebuchet MS" w:hAnsi="Trebuchet MS"/>
          <w:sz w:val="18"/>
          <w:szCs w:val="18"/>
        </w:rPr>
        <w:t>.201</w:t>
      </w:r>
      <w:r w:rsidR="006F35BC">
        <w:rPr>
          <w:rFonts w:ascii="Trebuchet MS" w:hAnsi="Trebuchet MS"/>
          <w:sz w:val="18"/>
          <w:szCs w:val="18"/>
        </w:rPr>
        <w:t>9</w:t>
      </w:r>
    </w:p>
    <w:p w14:paraId="219E9F50" w14:textId="77777777" w:rsidR="00B174C6" w:rsidRPr="00B80340" w:rsidRDefault="00E82FDC">
      <w:pPr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SoS</w:t>
      </w:r>
      <w:r w:rsidR="00B174C6" w:rsidRPr="00B80340">
        <w:rPr>
          <w:rFonts w:ascii="Trebuchet MS" w:hAnsi="Trebuchet MS"/>
          <w:sz w:val="18"/>
          <w:szCs w:val="18"/>
        </w:rPr>
        <w:t>e</w:t>
      </w:r>
      <w:proofErr w:type="spellEnd"/>
      <w:r w:rsidR="00B174C6" w:rsidRPr="00B80340">
        <w:rPr>
          <w:rFonts w:ascii="Trebuchet MS" w:hAnsi="Trebuchet MS"/>
          <w:sz w:val="18"/>
          <w:szCs w:val="18"/>
        </w:rPr>
        <w:t xml:space="preserve"> 20</w:t>
      </w:r>
      <w:r w:rsidR="009D04C7">
        <w:rPr>
          <w:rFonts w:ascii="Trebuchet MS" w:hAnsi="Trebuchet MS"/>
          <w:sz w:val="18"/>
          <w:szCs w:val="18"/>
        </w:rPr>
        <w:t>1</w:t>
      </w:r>
      <w:r w:rsidR="006F35BC">
        <w:rPr>
          <w:rFonts w:ascii="Trebuchet MS" w:hAnsi="Trebuchet MS"/>
          <w:sz w:val="18"/>
          <w:szCs w:val="18"/>
        </w:rPr>
        <w:t>9</w:t>
      </w:r>
    </w:p>
    <w:p w14:paraId="5D52969A" w14:textId="77777777" w:rsidR="00EA648F" w:rsidRDefault="00EA648F">
      <w:pPr>
        <w:rPr>
          <w:rFonts w:ascii="Trebuchet MS" w:hAnsi="Trebuchet MS"/>
          <w:sz w:val="22"/>
          <w:szCs w:val="22"/>
        </w:rPr>
      </w:pPr>
    </w:p>
    <w:p w14:paraId="44688A48" w14:textId="77777777" w:rsidR="0048188E" w:rsidRDefault="0048188E">
      <w:pPr>
        <w:rPr>
          <w:rFonts w:ascii="Trebuchet MS" w:hAnsi="Trebuchet MS"/>
          <w:sz w:val="22"/>
          <w:szCs w:val="22"/>
        </w:rPr>
      </w:pPr>
    </w:p>
    <w:p w14:paraId="798DBB0D" w14:textId="77777777" w:rsidR="0048188E" w:rsidRPr="001804BD" w:rsidRDefault="00E12FFA" w:rsidP="001804BD">
      <w:pPr>
        <w:rPr>
          <w:rFonts w:ascii="Trebuchet MS" w:hAnsi="Trebuchet MS"/>
          <w:sz w:val="22"/>
          <w:szCs w:val="22"/>
        </w:rPr>
      </w:pPr>
      <w:r w:rsidRPr="001804BD">
        <w:rPr>
          <w:rFonts w:ascii="Trebuchet MS" w:hAnsi="Trebuchet MS"/>
          <w:sz w:val="22"/>
          <w:szCs w:val="22"/>
        </w:rPr>
        <w:t>Die Abbildung</w:t>
      </w:r>
      <w:r w:rsidR="00A417D6">
        <w:rPr>
          <w:rFonts w:ascii="Trebuchet MS" w:hAnsi="Trebuchet MS"/>
          <w:sz w:val="22"/>
          <w:szCs w:val="22"/>
        </w:rPr>
        <w:t xml:space="preserve"> auf der folgenden Seite</w:t>
      </w:r>
      <w:r w:rsidRPr="001804BD">
        <w:rPr>
          <w:rFonts w:ascii="Trebuchet MS" w:hAnsi="Trebuchet MS"/>
          <w:sz w:val="22"/>
          <w:szCs w:val="22"/>
        </w:rPr>
        <w:t xml:space="preserve"> ist aus Eckert &amp; Barry (2005)</w:t>
      </w:r>
      <w:r>
        <w:rPr>
          <w:rStyle w:val="Funotenzeichen"/>
          <w:rFonts w:ascii="Trebuchet MS" w:hAnsi="Trebuchet MS"/>
          <w:sz w:val="22"/>
          <w:szCs w:val="22"/>
        </w:rPr>
        <w:footnoteReference w:id="1"/>
      </w:r>
      <w:r w:rsidRPr="001804BD">
        <w:rPr>
          <w:rFonts w:ascii="Trebuchet MS" w:hAnsi="Trebuchet MS"/>
          <w:sz w:val="22"/>
          <w:szCs w:val="22"/>
        </w:rPr>
        <w:t xml:space="preserve"> entnommen.</w:t>
      </w:r>
      <w:r w:rsidR="00EB6124" w:rsidRPr="001804BD">
        <w:rPr>
          <w:rFonts w:ascii="Trebuchet MS" w:hAnsi="Trebuchet MS"/>
          <w:sz w:val="22"/>
          <w:szCs w:val="22"/>
        </w:rPr>
        <w:t xml:space="preserve"> </w:t>
      </w:r>
    </w:p>
    <w:p w14:paraId="4D4DEC31" w14:textId="77777777" w:rsidR="001E7E60" w:rsidRDefault="001E7E60">
      <w:pPr>
        <w:rPr>
          <w:rFonts w:ascii="Trebuchet MS" w:hAnsi="Trebuchet MS"/>
          <w:sz w:val="22"/>
          <w:szCs w:val="22"/>
        </w:rPr>
      </w:pPr>
    </w:p>
    <w:p w14:paraId="416AE10D" w14:textId="77777777" w:rsidR="001E7E60" w:rsidRDefault="001E7E60" w:rsidP="001E7E60">
      <w:pPr>
        <w:pStyle w:val="Listenabsatz"/>
        <w:numPr>
          <w:ilvl w:val="0"/>
          <w:numId w:val="25"/>
        </w:numPr>
        <w:rPr>
          <w:rFonts w:ascii="Trebuchet MS" w:hAnsi="Trebuchet MS"/>
          <w:sz w:val="22"/>
          <w:szCs w:val="22"/>
        </w:rPr>
      </w:pPr>
      <w:r w:rsidRPr="001E7E60">
        <w:rPr>
          <w:rFonts w:ascii="Trebuchet MS" w:hAnsi="Trebuchet MS"/>
          <w:sz w:val="22"/>
          <w:szCs w:val="22"/>
        </w:rPr>
        <w:t xml:space="preserve">Sie sehen den Vokaltrakt und einige Beschriftungs-Linien, denen Sie bitte </w:t>
      </w:r>
      <w:r w:rsidR="00EB6124">
        <w:rPr>
          <w:rFonts w:ascii="Trebuchet MS" w:hAnsi="Trebuchet MS"/>
          <w:sz w:val="22"/>
          <w:szCs w:val="22"/>
        </w:rPr>
        <w:t xml:space="preserve">jeweils </w:t>
      </w:r>
      <w:r w:rsidRPr="001E7E60">
        <w:rPr>
          <w:rFonts w:ascii="Trebuchet MS" w:hAnsi="Trebuchet MS"/>
          <w:sz w:val="22"/>
          <w:szCs w:val="22"/>
        </w:rPr>
        <w:t>eine der folgenden Beschriftungen zuordnen.</w:t>
      </w:r>
    </w:p>
    <w:p w14:paraId="3C4893FA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Nasenraum</w:t>
      </w:r>
    </w:p>
    <w:p w14:paraId="4761B902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Mundraum</w:t>
      </w:r>
    </w:p>
    <w:p w14:paraId="0B035DBE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Kehlkopf</w:t>
      </w:r>
    </w:p>
    <w:p w14:paraId="1B2FF79A" w14:textId="77777777" w:rsidR="00531897" w:rsidRDefault="00531897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Luftröhre</w:t>
      </w:r>
    </w:p>
    <w:p w14:paraId="1A3A7D8E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Speiseröhre</w:t>
      </w:r>
    </w:p>
    <w:p w14:paraId="50EF6350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Rachenraum</w:t>
      </w:r>
    </w:p>
    <w:p w14:paraId="0AC1CCC8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Glottis</w:t>
      </w:r>
    </w:p>
    <w:p w14:paraId="47D9CA88" w14:textId="77777777" w:rsidR="00A67DCA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Zahndamm</w:t>
      </w:r>
    </w:p>
    <w:p w14:paraId="093B8DE3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Zäpfchen</w:t>
      </w:r>
    </w:p>
    <w:p w14:paraId="4CBF0612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Lippen</w:t>
      </w:r>
    </w:p>
    <w:p w14:paraId="5758BAC0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Kehldeckel</w:t>
      </w:r>
    </w:p>
    <w:p w14:paraId="02014C45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Zähne</w:t>
      </w:r>
    </w:p>
    <w:p w14:paraId="06D7917E" w14:textId="77777777" w:rsidR="009C57E1" w:rsidRDefault="00D45212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weicher Gaumen</w:t>
      </w:r>
    </w:p>
    <w:p w14:paraId="16F53884" w14:textId="77777777" w:rsidR="00D45212" w:rsidRDefault="00D45212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harter Gaumen</w:t>
      </w:r>
    </w:p>
    <w:p w14:paraId="5885CABA" w14:textId="77777777" w:rsidR="00A67DCA" w:rsidRDefault="00A67DCA" w:rsidP="00A67DCA">
      <w:pPr>
        <w:pStyle w:val="Listenabsatz"/>
        <w:rPr>
          <w:rFonts w:ascii="Trebuchet MS" w:hAnsi="Trebuchet MS"/>
          <w:sz w:val="22"/>
          <w:szCs w:val="22"/>
        </w:rPr>
      </w:pPr>
    </w:p>
    <w:p w14:paraId="1FBF27AA" w14:textId="77777777" w:rsidR="00DE124C" w:rsidRDefault="00DE124C" w:rsidP="00A67DCA">
      <w:pPr>
        <w:pStyle w:val="Listenabsatz"/>
        <w:rPr>
          <w:rFonts w:ascii="Trebuchet MS" w:hAnsi="Trebuchet MS"/>
          <w:sz w:val="22"/>
          <w:szCs w:val="22"/>
        </w:rPr>
      </w:pPr>
    </w:p>
    <w:p w14:paraId="036157B7" w14:textId="77777777" w:rsidR="00263492" w:rsidRDefault="00BA45E5" w:rsidP="00263492">
      <w:pPr>
        <w:pStyle w:val="Listenabsatz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Trebuchet MS" w:hAnsi="Trebuchet MS"/>
          <w:sz w:val="22"/>
          <w:szCs w:val="22"/>
        </w:rPr>
      </w:pPr>
      <w:r w:rsidRPr="00BA45E5">
        <w:rPr>
          <w:rFonts w:ascii="Trebuchet MS" w:hAnsi="Trebuchet MS"/>
          <w:sz w:val="22"/>
          <w:szCs w:val="22"/>
        </w:rPr>
        <w:t xml:space="preserve">Zu einigen der Stellen gibt es zugehörige </w:t>
      </w:r>
      <w:r>
        <w:rPr>
          <w:rFonts w:ascii="Trebuchet MS" w:hAnsi="Trebuchet MS"/>
          <w:sz w:val="22"/>
          <w:szCs w:val="22"/>
        </w:rPr>
        <w:t>Artikulationsstellen in der Konsonantentabelle.</w:t>
      </w:r>
      <w:r w:rsidR="003472AB">
        <w:rPr>
          <w:rFonts w:ascii="Trebuchet MS" w:hAnsi="Trebuchet MS"/>
          <w:sz w:val="22"/>
          <w:szCs w:val="22"/>
        </w:rPr>
        <w:t xml:space="preserve"> Nennen Sie bitte zu den obigen Nummern die Bezeichnung der Artikulationsstelle, falls vorhanden.</w:t>
      </w:r>
      <w:r w:rsidR="00F54C36">
        <w:rPr>
          <w:rFonts w:ascii="Trebuchet MS" w:hAnsi="Trebuchet MS"/>
          <w:sz w:val="22"/>
          <w:szCs w:val="22"/>
        </w:rPr>
        <w:t xml:space="preserve"> </w:t>
      </w:r>
      <w:r w:rsidR="00C04F7D">
        <w:rPr>
          <w:rFonts w:ascii="Trebuchet MS" w:hAnsi="Trebuchet MS"/>
          <w:sz w:val="22"/>
          <w:szCs w:val="22"/>
        </w:rPr>
        <w:t>(Namen in der IPA-Tabelle)</w:t>
      </w:r>
    </w:p>
    <w:p w14:paraId="486EA860" w14:textId="77777777" w:rsidR="001E7E60" w:rsidRDefault="00F54C36" w:rsidP="00263492">
      <w:pPr>
        <w:pStyle w:val="Listenabsatz"/>
        <w:spacing w:before="120" w:after="120"/>
        <w:ind w:left="357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Wenn die Zunge als Artikulator dient: </w:t>
      </w:r>
      <w:r w:rsidR="005D18A4">
        <w:rPr>
          <w:rFonts w:ascii="Trebuchet MS" w:hAnsi="Trebuchet MS"/>
          <w:sz w:val="22"/>
          <w:szCs w:val="22"/>
        </w:rPr>
        <w:t xml:space="preserve">Welcher Teil der Zunge ist involviert? </w:t>
      </w:r>
      <w:r w:rsidR="008B60B4">
        <w:rPr>
          <w:rFonts w:ascii="Trebuchet MS" w:hAnsi="Trebuchet MS"/>
          <w:sz w:val="22"/>
          <w:szCs w:val="22"/>
        </w:rPr>
        <w:t>(Zungenspitze, Zungenblatt, vordere/hinterer Zungenrücken?</w:t>
      </w:r>
      <w:r w:rsidR="00AB10D0">
        <w:rPr>
          <w:rFonts w:ascii="Trebuchet MS" w:hAnsi="Trebuchet MS"/>
          <w:sz w:val="22"/>
          <w:szCs w:val="22"/>
        </w:rPr>
        <w:t>...</w:t>
      </w:r>
      <w:r w:rsidR="008B60B4">
        <w:rPr>
          <w:rFonts w:ascii="Trebuchet MS" w:hAnsi="Trebuchet MS"/>
          <w:sz w:val="22"/>
          <w:szCs w:val="22"/>
        </w:rPr>
        <w:t>)</w:t>
      </w:r>
    </w:p>
    <w:p w14:paraId="583E3ABF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660A35A" w14:textId="77777777" w:rsidR="001A49DE" w:rsidRDefault="001A49DE" w:rsidP="008B60B4">
      <w:pPr>
        <w:ind w:left="360"/>
        <w:rPr>
          <w:rFonts w:ascii="Trebuchet MS" w:hAnsi="Trebuchet MS"/>
          <w:sz w:val="22"/>
          <w:szCs w:val="22"/>
        </w:rPr>
      </w:pPr>
    </w:p>
    <w:p w14:paraId="2467981A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3542E035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1A02506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7B933DD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77079992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799B72A4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B8A007A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8412EBF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7AB3AD7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EFD21B2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30029078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D6D0729" w14:textId="77777777" w:rsidR="00D577A1" w:rsidRDefault="00D577A1" w:rsidP="001A49DE">
      <w:pPr>
        <w:rPr>
          <w:rFonts w:ascii="Trebuchet MS" w:hAnsi="Trebuchet MS"/>
          <w:sz w:val="22"/>
          <w:szCs w:val="22"/>
        </w:rPr>
      </w:pPr>
    </w:p>
    <w:p w14:paraId="0AB8993F" w14:textId="77777777" w:rsidR="001A49DE" w:rsidRP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6DBC859" w14:textId="77777777" w:rsidR="001E7E60" w:rsidRDefault="001E7E60">
      <w:pPr>
        <w:rPr>
          <w:rFonts w:ascii="Trebuchet MS" w:hAnsi="Trebuchet MS"/>
          <w:sz w:val="22"/>
          <w:szCs w:val="22"/>
        </w:rPr>
      </w:pPr>
    </w:p>
    <w:p w14:paraId="18A1DC98" w14:textId="77777777" w:rsidR="001E7E60" w:rsidRPr="00EA648F" w:rsidRDefault="001E7E60" w:rsidP="008207BF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eastAsia="de-DE"/>
        </w:rPr>
        <w:lastRenderedPageBreak/>
        <w:drawing>
          <wp:inline distT="0" distB="0" distL="0" distR="0" wp14:anchorId="14987A07" wp14:editId="388E2AF8">
            <wp:extent cx="5188120" cy="753358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kert_Barry_Vokaltrakt_ohneBesc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73" cy="753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E60" w:rsidRPr="00EA648F" w:rsidSect="001F7B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2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4010" w14:textId="77777777" w:rsidR="00C82545" w:rsidRDefault="00C82545">
      <w:r>
        <w:separator/>
      </w:r>
    </w:p>
  </w:endnote>
  <w:endnote w:type="continuationSeparator" w:id="0">
    <w:p w14:paraId="52E4E14E" w14:textId="77777777" w:rsidR="00C82545" w:rsidRDefault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971B" w14:textId="77777777" w:rsidR="002622E8" w:rsidRDefault="002622E8" w:rsidP="002D172B">
    <w:pPr>
      <w:pStyle w:val="Fuzeile"/>
      <w:jc w:val="right"/>
      <w:rPr>
        <w:rFonts w:ascii="Trebuchet MS" w:hAnsi="Trebuchet MS"/>
        <w:sz w:val="18"/>
        <w:szCs w:val="18"/>
      </w:rPr>
    </w:pPr>
  </w:p>
  <w:p w14:paraId="0ED7EE95" w14:textId="77777777" w:rsidR="002D172B" w:rsidRDefault="000B208D" w:rsidP="002D172B">
    <w:pPr>
      <w:pStyle w:val="Fuzeile"/>
      <w:jc w:val="right"/>
    </w:pPr>
    <w:r>
      <w:rPr>
        <w:rFonts w:ascii="Trebuchet MS" w:hAnsi="Trebuchet MS"/>
        <w:sz w:val="18"/>
        <w:szCs w:val="18"/>
      </w:rPr>
      <w:t>"</w:t>
    </w:r>
    <w:r w:rsidR="006C1113">
      <w:rPr>
        <w:rFonts w:ascii="Trebuchet MS" w:hAnsi="Trebuchet MS"/>
        <w:sz w:val="18"/>
        <w:szCs w:val="18"/>
      </w:rPr>
      <w:t>Phonetische Transkription</w:t>
    </w:r>
    <w:r w:rsidR="000844FC">
      <w:rPr>
        <w:rFonts w:ascii="Trebuchet MS" w:hAnsi="Trebuchet MS"/>
        <w:sz w:val="18"/>
        <w:szCs w:val="18"/>
      </w:rPr>
      <w:t xml:space="preserve">", </w:t>
    </w:r>
    <w:proofErr w:type="spellStart"/>
    <w:r w:rsidR="000844FC">
      <w:rPr>
        <w:rFonts w:ascii="Trebuchet MS" w:hAnsi="Trebuchet MS"/>
        <w:sz w:val="18"/>
        <w:szCs w:val="18"/>
      </w:rPr>
      <w:t>SoSe</w:t>
    </w:r>
    <w:proofErr w:type="spellEnd"/>
    <w:r w:rsidR="000844FC">
      <w:rPr>
        <w:rFonts w:ascii="Trebuchet MS" w:hAnsi="Trebuchet MS"/>
        <w:sz w:val="18"/>
        <w:szCs w:val="18"/>
      </w:rPr>
      <w:t xml:space="preserve"> 20</w:t>
    </w:r>
    <w:r>
      <w:rPr>
        <w:rFonts w:ascii="Trebuchet MS" w:hAnsi="Trebuchet MS"/>
        <w:sz w:val="18"/>
        <w:szCs w:val="18"/>
      </w:rPr>
      <w:t>1</w:t>
    </w:r>
    <w:r w:rsidR="00576A23">
      <w:rPr>
        <w:rFonts w:ascii="Trebuchet MS" w:hAnsi="Trebuchet MS"/>
        <w:sz w:val="18"/>
        <w:szCs w:val="18"/>
      </w:rPr>
      <w:t>9</w:t>
    </w:r>
    <w:r w:rsidR="002D172B">
      <w:rPr>
        <w:rFonts w:ascii="Trebuchet MS" w:hAnsi="Trebuchet MS"/>
        <w:sz w:val="18"/>
        <w:szCs w:val="18"/>
      </w:rPr>
      <w:tab/>
    </w:r>
    <w:r w:rsidR="0017078B">
      <w:rPr>
        <w:rFonts w:ascii="Trebuchet MS" w:hAnsi="Trebuchet MS"/>
        <w:sz w:val="18"/>
        <w:szCs w:val="18"/>
      </w:rPr>
      <w:tab/>
      <w:t xml:space="preserve"> </w:t>
    </w:r>
    <w:sdt>
      <w:sdtPr>
        <w:id w:val="787390896"/>
        <w:docPartObj>
          <w:docPartGallery w:val="Page Numbers (Bottom of Page)"/>
          <w:docPartUnique/>
        </w:docPartObj>
      </w:sdtPr>
      <w:sdtEndPr/>
      <w:sdtContent>
        <w:sdt>
          <w:sdtPr>
            <w:id w:val="971485933"/>
            <w:docPartObj>
              <w:docPartGallery w:val="Page Numbers (Top of Page)"/>
              <w:docPartUnique/>
            </w:docPartObj>
          </w:sdtPr>
          <w:sdtEndPr/>
          <w:sdtContent>
            <w:r w:rsidR="002D172B" w:rsidRPr="008E1AE5">
              <w:rPr>
                <w:rFonts w:ascii="Trebuchet MS" w:hAnsi="Trebuchet MS"/>
                <w:sz w:val="18"/>
                <w:szCs w:val="18"/>
              </w:rPr>
              <w:t xml:space="preserve">Seite 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2D172B" w:rsidRPr="008E1AE5">
              <w:rPr>
                <w:rFonts w:ascii="Trebuchet MS" w:hAnsi="Trebuchet MS"/>
                <w:sz w:val="18"/>
                <w:szCs w:val="18"/>
              </w:rPr>
              <w:t xml:space="preserve"> von 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CE882B4" w14:textId="77777777" w:rsidR="00C65C1E" w:rsidRPr="00C65C1E" w:rsidRDefault="00C65C1E" w:rsidP="001F7BAD">
    <w:pPr>
      <w:pStyle w:val="Fuzeile"/>
      <w:jc w:val="right"/>
      <w:rPr>
        <w:rFonts w:ascii="Trebuchet MS" w:hAnsi="Trebuchet M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BB24" w14:textId="77777777" w:rsidR="00C65C1E" w:rsidRPr="00CB7EF7" w:rsidRDefault="00C65C1E">
    <w:pPr>
      <w:pStyle w:val="Fuzeile"/>
      <w:rPr>
        <w:rFonts w:ascii="Trebuchet MS" w:hAnsi="Trebuchet MS"/>
        <w:sz w:val="18"/>
        <w:szCs w:val="18"/>
      </w:rPr>
    </w:pPr>
    <w:r w:rsidRPr="00CB7EF7">
      <w:rPr>
        <w:rFonts w:ascii="Trebuchet MS" w:hAnsi="Trebuchet MS"/>
        <w:sz w:val="18"/>
        <w:szCs w:val="18"/>
      </w:rPr>
      <w:t xml:space="preserve">- </w:t>
    </w:r>
    <w:r w:rsidRPr="00CB7EF7">
      <w:rPr>
        <w:rStyle w:val="Seitenzahl"/>
        <w:rFonts w:ascii="Trebuchet MS" w:hAnsi="Trebuchet MS"/>
        <w:sz w:val="18"/>
        <w:szCs w:val="18"/>
      </w:rPr>
      <w:fldChar w:fldCharType="begin"/>
    </w:r>
    <w:r w:rsidRPr="00CB7EF7">
      <w:rPr>
        <w:rStyle w:val="Seitenzahl"/>
        <w:rFonts w:ascii="Trebuchet MS" w:hAnsi="Trebuchet MS"/>
        <w:sz w:val="18"/>
        <w:szCs w:val="18"/>
      </w:rPr>
      <w:instrText xml:space="preserve"> PAGE </w:instrText>
    </w:r>
    <w:r w:rsidRPr="00CB7EF7">
      <w:rPr>
        <w:rStyle w:val="Seitenzahl"/>
        <w:rFonts w:ascii="Trebuchet MS" w:hAnsi="Trebuchet MS"/>
        <w:sz w:val="18"/>
        <w:szCs w:val="18"/>
      </w:rPr>
      <w:fldChar w:fldCharType="separate"/>
    </w:r>
    <w:r w:rsidR="008D112C">
      <w:rPr>
        <w:rStyle w:val="Seitenzahl"/>
        <w:rFonts w:ascii="Trebuchet MS" w:hAnsi="Trebuchet MS"/>
        <w:noProof/>
        <w:sz w:val="18"/>
        <w:szCs w:val="18"/>
      </w:rPr>
      <w:t>3</w:t>
    </w:r>
    <w:r w:rsidRPr="00CB7EF7">
      <w:rPr>
        <w:rStyle w:val="Seitenzahl"/>
        <w:rFonts w:ascii="Trebuchet MS" w:hAnsi="Trebuchet MS"/>
        <w:sz w:val="18"/>
        <w:szCs w:val="18"/>
      </w:rPr>
      <w:fldChar w:fldCharType="end"/>
    </w:r>
    <w:r w:rsidRPr="00CB7EF7">
      <w:rPr>
        <w:rStyle w:val="Seitenzahl"/>
        <w:rFonts w:ascii="Trebuchet MS" w:hAnsi="Trebuchet MS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5372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9F46E3" w14:textId="77777777" w:rsidR="002622E8" w:rsidRDefault="002622E8" w:rsidP="008E1AE5">
            <w:pPr>
              <w:pStyle w:val="Fuzeile"/>
              <w:jc w:val="right"/>
            </w:pPr>
          </w:p>
          <w:p w14:paraId="386F4D44" w14:textId="77777777" w:rsidR="008E1AE5" w:rsidRDefault="008E1AE5" w:rsidP="008E1AE5">
            <w:pPr>
              <w:pStyle w:val="Fuzeile"/>
              <w:jc w:val="right"/>
            </w:pPr>
            <w:r w:rsidRPr="008E1AE5">
              <w:rPr>
                <w:rFonts w:ascii="Trebuchet MS" w:hAnsi="Trebuchet MS"/>
                <w:sz w:val="18"/>
                <w:szCs w:val="18"/>
              </w:rPr>
              <w:t xml:space="preserve">Seite 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8E1AE5">
              <w:rPr>
                <w:rFonts w:ascii="Trebuchet MS" w:hAnsi="Trebuchet MS"/>
                <w:sz w:val="18"/>
                <w:szCs w:val="18"/>
              </w:rPr>
              <w:t xml:space="preserve"> von 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F40950" w14:textId="77777777" w:rsidR="008E1AE5" w:rsidRDefault="008E1A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3077" w14:textId="77777777" w:rsidR="00C82545" w:rsidRDefault="00C82545">
      <w:r>
        <w:separator/>
      </w:r>
    </w:p>
  </w:footnote>
  <w:footnote w:type="continuationSeparator" w:id="0">
    <w:p w14:paraId="7B2EB479" w14:textId="77777777" w:rsidR="00C82545" w:rsidRDefault="00C82545">
      <w:r>
        <w:continuationSeparator/>
      </w:r>
    </w:p>
  </w:footnote>
  <w:footnote w:id="1">
    <w:p w14:paraId="77463FC1" w14:textId="77777777" w:rsidR="00E12FFA" w:rsidRDefault="00E12FFA">
      <w:pPr>
        <w:pStyle w:val="Funotentext"/>
      </w:pPr>
      <w:r>
        <w:rPr>
          <w:rStyle w:val="Funotenzeichen"/>
        </w:rPr>
        <w:footnoteRef/>
      </w:r>
      <w:r w:rsidRPr="00806E2B">
        <w:rPr>
          <w:lang w:val="en-US"/>
        </w:rPr>
        <w:t xml:space="preserve"> Eckert &amp; Barry (2005): Phonetics and Phonology of English and Pronunciation.</w:t>
      </w:r>
      <w:r w:rsidR="007742A4" w:rsidRPr="00806E2B">
        <w:rPr>
          <w:lang w:val="en-US"/>
        </w:rPr>
        <w:t xml:space="preserve"> </w:t>
      </w:r>
      <w:r w:rsidR="00E8018C">
        <w:t>WVT</w:t>
      </w:r>
      <w:r w:rsidR="007742A4">
        <w:t xml:space="preserve"> Wissenschaftlicher Verlag Trier</w:t>
      </w:r>
      <w:r w:rsidR="00C515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FE83" w14:textId="77777777" w:rsidR="00C65C1E" w:rsidRPr="00FC354F" w:rsidRDefault="00C65C1E" w:rsidP="00CB7EF7">
    <w:pPr>
      <w:pStyle w:val="Titel"/>
      <w:spacing w:after="80" w:line="240" w:lineRule="auto"/>
      <w:rPr>
        <w:rFonts w:ascii="Comic Sans MS" w:hAnsi="Comic Sans MS"/>
        <w:sz w:val="18"/>
        <w:szCs w:val="18"/>
      </w:rPr>
    </w:pPr>
    <w:r w:rsidRPr="00FC354F">
      <w:rPr>
        <w:rFonts w:ascii="Comic Sans MS" w:hAnsi="Comic Sans MS"/>
        <w:sz w:val="18"/>
        <w:szCs w:val="18"/>
      </w:rPr>
      <w:t>Stephanie Köser (M.A.)</w:t>
    </w:r>
  </w:p>
  <w:p w14:paraId="486AEEAF" w14:textId="77777777" w:rsidR="00C65C1E" w:rsidRPr="00FC354F" w:rsidRDefault="00C65C1E" w:rsidP="00CB7EF7">
    <w:pPr>
      <w:pStyle w:val="Kopfzeile"/>
      <w:jc w:val="center"/>
      <w:rPr>
        <w:rFonts w:ascii="Comic Sans MS" w:hAnsi="Comic Sans MS"/>
        <w:sz w:val="16"/>
        <w:szCs w:val="16"/>
      </w:rPr>
    </w:pPr>
    <w:r w:rsidRPr="00FC354F">
      <w:rPr>
        <w:rFonts w:ascii="Comic Sans MS" w:hAnsi="Comic Sans MS"/>
        <w:sz w:val="16"/>
        <w:szCs w:val="16"/>
      </w:rPr>
      <w:t xml:space="preserve">Universität des Saarlandes, Institut für Phonetik  </w:t>
    </w:r>
    <w:r w:rsidRPr="00FC354F">
      <w:rPr>
        <w:rFonts w:ascii="Comic Sans MS" w:hAnsi="Comic Sans MS"/>
        <w:sz w:val="16"/>
        <w:szCs w:val="16"/>
      </w:rPr>
      <w:sym w:font="Symbol" w:char="F0B7"/>
    </w:r>
    <w:r w:rsidRPr="00FC354F">
      <w:rPr>
        <w:rFonts w:ascii="Comic Sans MS" w:hAnsi="Comic Sans MS"/>
        <w:sz w:val="16"/>
        <w:szCs w:val="16"/>
      </w:rPr>
      <w:t xml:space="preserve">  Geb.  C7 </w:t>
    </w:r>
    <w:r w:rsidRPr="00E45924">
      <w:rPr>
        <w:rFonts w:ascii="Comic Sans MS" w:hAnsi="Comic Sans MS"/>
        <w:sz w:val="14"/>
        <w:szCs w:val="14"/>
      </w:rPr>
      <w:t>2</w:t>
    </w:r>
    <w:r w:rsidRPr="00FC354F">
      <w:rPr>
        <w:rFonts w:ascii="Comic Sans MS" w:hAnsi="Comic Sans MS"/>
        <w:sz w:val="16"/>
        <w:szCs w:val="16"/>
      </w:rPr>
      <w:t xml:space="preserve">, R. 5.03  </w:t>
    </w:r>
    <w:r w:rsidRPr="00FC354F">
      <w:rPr>
        <w:rFonts w:ascii="Comic Sans MS" w:hAnsi="Comic Sans MS"/>
        <w:sz w:val="16"/>
        <w:szCs w:val="16"/>
      </w:rPr>
      <w:sym w:font="Symbol" w:char="F0B7"/>
    </w:r>
    <w:r w:rsidRPr="00FC354F">
      <w:rPr>
        <w:rFonts w:ascii="Comic Sans MS" w:hAnsi="Comic Sans MS"/>
        <w:sz w:val="16"/>
        <w:szCs w:val="16"/>
      </w:rPr>
      <w:t xml:space="preserve">  Tel.: 0681-302-3419  </w:t>
    </w:r>
  </w:p>
  <w:p w14:paraId="49539C98" w14:textId="77777777" w:rsidR="00C65C1E" w:rsidRPr="00CB7EF7" w:rsidRDefault="00306F1B" w:rsidP="00CB7EF7">
    <w:pPr>
      <w:pStyle w:val="Kopfzeile"/>
      <w:jc w:val="center"/>
      <w:rPr>
        <w:sz w:val="16"/>
        <w:szCs w:val="16"/>
        <w:lang w:val="it-IT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3B04EE" wp14:editId="7238E797">
              <wp:simplePos x="0" y="0"/>
              <wp:positionH relativeFrom="column">
                <wp:posOffset>533400</wp:posOffset>
              </wp:positionH>
              <wp:positionV relativeFrom="paragraph">
                <wp:posOffset>146050</wp:posOffset>
              </wp:positionV>
              <wp:extent cx="4724400" cy="0"/>
              <wp:effectExtent l="9525" t="12700" r="952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5A686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5pt" to="41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kIGgIAADIEAAAOAAAAZHJzL2Uyb0RvYy54bWysU02P2yAQvVfqf0DcE3/UyS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"/>
          </w:pict>
        </mc:Fallback>
      </mc:AlternateContent>
    </w:r>
    <w:r w:rsidR="00C65C1E" w:rsidRPr="00FC354F">
      <w:rPr>
        <w:rFonts w:ascii="Comic Sans MS" w:hAnsi="Comic Sans MS"/>
        <w:sz w:val="16"/>
        <w:szCs w:val="16"/>
        <w:lang w:val="it-IT"/>
      </w:rPr>
      <w:t xml:space="preserve">E-Mail: </w:t>
    </w:r>
    <w:smartTag w:uri="urn:schemas-microsoft-com:office:smarttags" w:element="PersonName">
      <w:r w:rsidR="00C65C1E" w:rsidRPr="00FC354F">
        <w:rPr>
          <w:rFonts w:ascii="Comic Sans MS" w:hAnsi="Comic Sans MS"/>
          <w:sz w:val="16"/>
          <w:szCs w:val="16"/>
          <w:lang w:val="it-IT"/>
        </w:rPr>
        <w:t>skoeser@coli.uni-saarland.de</w:t>
      </w:r>
    </w:smartTag>
    <w:r w:rsidR="00C65C1E" w:rsidRPr="00FC354F">
      <w:rPr>
        <w:rFonts w:ascii="Comic Sans MS" w:hAnsi="Comic Sans MS"/>
        <w:sz w:val="16"/>
        <w:szCs w:val="16"/>
        <w:lang w:val="it-IT"/>
      </w:rPr>
      <w:t xml:space="preserve">  </w:t>
    </w:r>
    <w:r w:rsidR="00C65C1E" w:rsidRPr="00FC354F">
      <w:rPr>
        <w:rFonts w:ascii="Comic Sans MS" w:hAnsi="Comic Sans MS"/>
        <w:sz w:val="16"/>
        <w:szCs w:val="16"/>
      </w:rPr>
      <w:sym w:font="Symbol" w:char="F0B7"/>
    </w:r>
    <w:r w:rsidR="00C65C1E" w:rsidRPr="00FC354F">
      <w:rPr>
        <w:rFonts w:ascii="Comic Sans MS" w:hAnsi="Comic Sans MS"/>
        <w:sz w:val="16"/>
        <w:szCs w:val="16"/>
        <w:lang w:val="it-IT"/>
      </w:rPr>
      <w:t xml:space="preserve">  http://www.coli.uni-saarland.de/~skoeser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6C56" w14:textId="77777777" w:rsidR="00C65C1E" w:rsidRPr="00A4172F" w:rsidRDefault="00306F1B" w:rsidP="001B0C6A">
    <w:pPr>
      <w:pStyle w:val="Titel"/>
      <w:spacing w:after="80" w:line="240" w:lineRule="auto"/>
      <w:rPr>
        <w:rFonts w:ascii="Trebuchet MS" w:hAnsi="Trebuchet MS"/>
        <w:b w:val="0"/>
        <w:sz w:val="18"/>
        <w:szCs w:val="18"/>
        <w:lang w:val="it-IT"/>
      </w:rPr>
    </w:pPr>
    <w:r w:rsidRPr="00A4172F">
      <w:rPr>
        <w:rFonts w:ascii="Trebuchet MS" w:hAnsi="Trebuchet MS"/>
        <w:b w:val="0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9707D" wp14:editId="46FD1CCA">
              <wp:simplePos x="0" y="0"/>
              <wp:positionH relativeFrom="column">
                <wp:posOffset>380427</wp:posOffset>
              </wp:positionH>
              <wp:positionV relativeFrom="paragraph">
                <wp:posOffset>302344</wp:posOffset>
              </wp:positionV>
              <wp:extent cx="5453964" cy="0"/>
              <wp:effectExtent l="0" t="0" r="139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396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82CA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3.8pt" to="459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7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z6dNilmN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"/>
          </w:pict>
        </mc:Fallback>
      </mc:AlternateContent>
    </w:r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Stephanie Köser (M.A.)</w:t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 </w:t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sym w:font="Symbol" w:char="F0B7"/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Universität</w:t>
    </w:r>
    <w:proofErr w:type="spellEnd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des</w:t>
    </w:r>
    <w:proofErr w:type="spellEnd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Saa</w:t>
    </w:r>
    <w:r w:rsidR="00806E2B">
      <w:rPr>
        <w:rFonts w:ascii="Trebuchet MS" w:eastAsia="PMingLiU" w:hAnsi="Trebuchet MS"/>
        <w:b w:val="0"/>
        <w:sz w:val="18"/>
        <w:szCs w:val="18"/>
        <w:lang w:val="it-IT"/>
      </w:rPr>
      <w:t>rlandes</w:t>
    </w:r>
    <w:proofErr w:type="spellEnd"/>
    <w:r w:rsidR="00806E2B">
      <w:rPr>
        <w:rFonts w:ascii="Trebuchet MS" w:eastAsia="PMingLiU" w:hAnsi="Trebuchet MS"/>
        <w:b w:val="0"/>
        <w:sz w:val="18"/>
        <w:szCs w:val="18"/>
        <w:lang w:val="it-IT"/>
      </w:rPr>
      <w:t xml:space="preserve">, </w:t>
    </w:r>
    <w:proofErr w:type="spellStart"/>
    <w:r w:rsidR="00B02E91">
      <w:rPr>
        <w:rFonts w:ascii="Trebuchet MS" w:eastAsia="PMingLiU" w:hAnsi="Trebuchet MS"/>
        <w:b w:val="0"/>
        <w:sz w:val="18"/>
        <w:szCs w:val="18"/>
        <w:lang w:val="it-IT"/>
      </w:rPr>
      <w:t>Sprachwissenschaft</w:t>
    </w:r>
    <w:proofErr w:type="spellEnd"/>
    <w:r w:rsidR="00B02E91">
      <w:rPr>
        <w:rFonts w:ascii="Trebuchet MS" w:eastAsia="PMingLiU" w:hAnsi="Trebuchet MS"/>
        <w:b w:val="0"/>
        <w:sz w:val="18"/>
        <w:szCs w:val="18"/>
        <w:lang w:val="it-IT"/>
      </w:rPr>
      <w:t xml:space="preserve"> &amp; </w:t>
    </w:r>
    <w:proofErr w:type="spellStart"/>
    <w:r w:rsidR="00B02E91">
      <w:rPr>
        <w:rFonts w:ascii="Trebuchet MS" w:eastAsia="PMingLiU" w:hAnsi="Trebuchet MS"/>
        <w:b w:val="0"/>
        <w:sz w:val="18"/>
        <w:szCs w:val="18"/>
        <w:lang w:val="it-IT"/>
      </w:rPr>
      <w:t>Sprachtechnologie</w:t>
    </w:r>
    <w:proofErr w:type="spellEnd"/>
    <w:r w:rsidR="00806E2B">
      <w:rPr>
        <w:rFonts w:ascii="Trebuchet MS" w:eastAsia="PMingLiU" w:hAnsi="Trebuchet MS"/>
        <w:b w:val="0"/>
        <w:sz w:val="18"/>
        <w:szCs w:val="18"/>
        <w:lang w:val="it-IT"/>
      </w:rPr>
      <w:br/>
    </w:r>
    <w:r w:rsidR="00C65C1E" w:rsidRPr="00A4172F">
      <w:rPr>
        <w:rFonts w:ascii="Trebuchet MS" w:hAnsi="Trebuchet MS"/>
        <w:b w:val="0"/>
        <w:sz w:val="18"/>
        <w:szCs w:val="18"/>
        <w:lang w:val="it-IT"/>
      </w:rPr>
      <w:t xml:space="preserve">E-Mail: skoeser@coli.uni-saarland.de  </w:t>
    </w:r>
    <w:r w:rsidR="00C65C1E" w:rsidRPr="00A4172F">
      <w:rPr>
        <w:rFonts w:ascii="Trebuchet MS" w:hAnsi="Trebuchet MS"/>
        <w:b w:val="0"/>
        <w:sz w:val="18"/>
        <w:szCs w:val="18"/>
      </w:rPr>
      <w:sym w:font="Symbol" w:char="F0B7"/>
    </w:r>
    <w:r w:rsidR="00C65C1E" w:rsidRPr="00A4172F">
      <w:rPr>
        <w:rFonts w:ascii="Trebuchet MS" w:hAnsi="Trebuchet MS"/>
        <w:b w:val="0"/>
        <w:sz w:val="18"/>
        <w:szCs w:val="18"/>
        <w:lang w:val="it-IT"/>
      </w:rPr>
      <w:t xml:space="preserve">  http://www.coli.uni-saarland.de/~skoeser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548"/>
    <w:multiLevelType w:val="multilevel"/>
    <w:tmpl w:val="A02C50AA"/>
    <w:lvl w:ilvl="0">
      <w:start w:val="1"/>
      <w:numFmt w:val="lowerLetter"/>
      <w:lvlText w:val="1 %1."/>
      <w:lvlJc w:val="left"/>
      <w:pPr>
        <w:tabs>
          <w:tab w:val="num" w:pos="114"/>
        </w:tabs>
        <w:ind w:left="51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" w15:restartNumberingAfterBreak="0">
    <w:nsid w:val="0B6C647D"/>
    <w:multiLevelType w:val="multilevel"/>
    <w:tmpl w:val="AB6E1E0A"/>
    <w:lvl w:ilvl="0">
      <w:start w:val="1"/>
      <w:numFmt w:val="decimal"/>
      <w:lvlText w:val="(%1)"/>
      <w:lvlJc w:val="left"/>
      <w:pPr>
        <w:tabs>
          <w:tab w:val="num" w:pos="992"/>
        </w:tabs>
        <w:ind w:left="110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15B6"/>
    <w:multiLevelType w:val="hybridMultilevel"/>
    <w:tmpl w:val="529EE050"/>
    <w:lvl w:ilvl="0" w:tplc="EBF018C4">
      <w:start w:val="1"/>
      <w:numFmt w:val="lowerLetter"/>
      <w:lvlText w:val="3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924EB"/>
    <w:multiLevelType w:val="multilevel"/>
    <w:tmpl w:val="50BC8EE8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789D"/>
    <w:multiLevelType w:val="hybridMultilevel"/>
    <w:tmpl w:val="0804D5CA"/>
    <w:lvl w:ilvl="0" w:tplc="6A444690">
      <w:start w:val="1"/>
      <w:numFmt w:val="decimal"/>
      <w:lvlText w:val="(%1)"/>
      <w:lvlJc w:val="left"/>
      <w:pPr>
        <w:tabs>
          <w:tab w:val="num" w:pos="1332"/>
        </w:tabs>
        <w:ind w:left="1445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5292F17"/>
    <w:multiLevelType w:val="hybridMultilevel"/>
    <w:tmpl w:val="6FCA1EF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6" w15:restartNumberingAfterBreak="0">
    <w:nsid w:val="35B100E7"/>
    <w:multiLevelType w:val="multilevel"/>
    <w:tmpl w:val="5D829D1E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463D3"/>
    <w:multiLevelType w:val="hybridMultilevel"/>
    <w:tmpl w:val="CA4EBC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67691"/>
    <w:multiLevelType w:val="hybridMultilevel"/>
    <w:tmpl w:val="28DAA3AC"/>
    <w:lvl w:ilvl="0" w:tplc="57B097FE">
      <w:start w:val="1"/>
      <w:numFmt w:val="lowerLetter"/>
      <w:lvlText w:val="4 %1."/>
      <w:lvlJc w:val="left"/>
      <w:pPr>
        <w:tabs>
          <w:tab w:val="num" w:pos="474"/>
        </w:tabs>
        <w:ind w:left="871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53CA4"/>
    <w:multiLevelType w:val="multilevel"/>
    <w:tmpl w:val="E556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61329"/>
    <w:multiLevelType w:val="multilevel"/>
    <w:tmpl w:val="E370E9BE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A2EE0"/>
    <w:multiLevelType w:val="multilevel"/>
    <w:tmpl w:val="0186E8D0"/>
    <w:lvl w:ilvl="0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2" w15:restartNumberingAfterBreak="0">
    <w:nsid w:val="4AFD2223"/>
    <w:multiLevelType w:val="hybridMultilevel"/>
    <w:tmpl w:val="7F3ECB9A"/>
    <w:lvl w:ilvl="0" w:tplc="6A44469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07CA5"/>
    <w:multiLevelType w:val="hybridMultilevel"/>
    <w:tmpl w:val="5534483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C0031"/>
    <w:multiLevelType w:val="hybridMultilevel"/>
    <w:tmpl w:val="60448EBE"/>
    <w:lvl w:ilvl="0" w:tplc="E31C4C9E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5" w15:restartNumberingAfterBreak="0">
    <w:nsid w:val="56442DA6"/>
    <w:multiLevelType w:val="multilevel"/>
    <w:tmpl w:val="0804D5CA"/>
    <w:lvl w:ilvl="0">
      <w:start w:val="1"/>
      <w:numFmt w:val="decimal"/>
      <w:lvlText w:val="(%1)"/>
      <w:lvlJc w:val="left"/>
      <w:pPr>
        <w:tabs>
          <w:tab w:val="num" w:pos="1332"/>
        </w:tabs>
        <w:ind w:left="144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C060FFE"/>
    <w:multiLevelType w:val="multilevel"/>
    <w:tmpl w:val="60448EBE"/>
    <w:lvl w:ilvl="0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7" w15:restartNumberingAfterBreak="0">
    <w:nsid w:val="633D56E3"/>
    <w:multiLevelType w:val="hybridMultilevel"/>
    <w:tmpl w:val="32007BC6"/>
    <w:lvl w:ilvl="0" w:tplc="FD207904">
      <w:start w:val="1"/>
      <w:numFmt w:val="decimal"/>
      <w:lvlText w:val="(%1)"/>
      <w:lvlJc w:val="left"/>
      <w:pPr>
        <w:tabs>
          <w:tab w:val="num" w:pos="680"/>
        </w:tabs>
        <w:ind w:left="851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43C8E"/>
    <w:multiLevelType w:val="hybridMultilevel"/>
    <w:tmpl w:val="AB6E1E0A"/>
    <w:lvl w:ilvl="0" w:tplc="AA8C5EC2">
      <w:start w:val="1"/>
      <w:numFmt w:val="decimal"/>
      <w:lvlText w:val="(%1)"/>
      <w:lvlJc w:val="left"/>
      <w:pPr>
        <w:tabs>
          <w:tab w:val="num" w:pos="992"/>
        </w:tabs>
        <w:ind w:left="1105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B2DC8"/>
    <w:multiLevelType w:val="hybridMultilevel"/>
    <w:tmpl w:val="0186E8D0"/>
    <w:lvl w:ilvl="0" w:tplc="E31C4C9E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20" w15:restartNumberingAfterBreak="0">
    <w:nsid w:val="70DC013C"/>
    <w:multiLevelType w:val="multilevel"/>
    <w:tmpl w:val="1AE2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260F35"/>
    <w:multiLevelType w:val="multilevel"/>
    <w:tmpl w:val="ACA823C2"/>
    <w:lvl w:ilvl="0">
      <w:start w:val="1"/>
      <w:numFmt w:val="lowerLetter"/>
      <w:lvlText w:val="1 %1."/>
      <w:lvlJc w:val="left"/>
      <w:pPr>
        <w:tabs>
          <w:tab w:val="num" w:pos="624"/>
        </w:tabs>
        <w:ind w:left="102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6B36BE"/>
    <w:multiLevelType w:val="hybridMultilevel"/>
    <w:tmpl w:val="C13EE92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B424E6"/>
    <w:multiLevelType w:val="hybridMultilevel"/>
    <w:tmpl w:val="5D829D1E"/>
    <w:lvl w:ilvl="0" w:tplc="95AEC246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292346"/>
    <w:multiLevelType w:val="hybridMultilevel"/>
    <w:tmpl w:val="CD5A8260"/>
    <w:lvl w:ilvl="0" w:tplc="78E4330E">
      <w:start w:val="1"/>
      <w:numFmt w:val="bullet"/>
      <w:lvlText w:val="­"/>
      <w:lvlJc w:val="left"/>
      <w:pPr>
        <w:tabs>
          <w:tab w:val="num" w:pos="0"/>
        </w:tabs>
        <w:ind w:left="283" w:hanging="283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3"/>
  </w:num>
  <w:num w:numId="7">
    <w:abstractNumId w:val="23"/>
    <w:lvlOverride w:ilvl="0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7"/>
  </w:num>
  <w:num w:numId="15">
    <w:abstractNumId w:val="19"/>
  </w:num>
  <w:num w:numId="16">
    <w:abstractNumId w:val="11"/>
  </w:num>
  <w:num w:numId="17">
    <w:abstractNumId w:val="2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17"/>
  </w:num>
  <w:num w:numId="23">
    <w:abstractNumId w:val="8"/>
  </w:num>
  <w:num w:numId="24">
    <w:abstractNumId w:val="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A"/>
    <w:rsid w:val="00001CE5"/>
    <w:rsid w:val="000064E7"/>
    <w:rsid w:val="000130C4"/>
    <w:rsid w:val="000276BE"/>
    <w:rsid w:val="00032AB9"/>
    <w:rsid w:val="00063070"/>
    <w:rsid w:val="000844FC"/>
    <w:rsid w:val="000B208D"/>
    <w:rsid w:val="000F12F0"/>
    <w:rsid w:val="00113F2D"/>
    <w:rsid w:val="00134158"/>
    <w:rsid w:val="001467C0"/>
    <w:rsid w:val="00162860"/>
    <w:rsid w:val="0017078B"/>
    <w:rsid w:val="001804BD"/>
    <w:rsid w:val="001A49DE"/>
    <w:rsid w:val="001B0C6A"/>
    <w:rsid w:val="001B7CA0"/>
    <w:rsid w:val="001C25DC"/>
    <w:rsid w:val="001C639D"/>
    <w:rsid w:val="001C759B"/>
    <w:rsid w:val="001E7E60"/>
    <w:rsid w:val="001F7BAD"/>
    <w:rsid w:val="00225D6B"/>
    <w:rsid w:val="002438C4"/>
    <w:rsid w:val="0025203B"/>
    <w:rsid w:val="002520C8"/>
    <w:rsid w:val="002622E8"/>
    <w:rsid w:val="00263492"/>
    <w:rsid w:val="00264BCA"/>
    <w:rsid w:val="0027707D"/>
    <w:rsid w:val="00295984"/>
    <w:rsid w:val="002A4D1B"/>
    <w:rsid w:val="002B6BF8"/>
    <w:rsid w:val="002D172B"/>
    <w:rsid w:val="002F058E"/>
    <w:rsid w:val="00306F1B"/>
    <w:rsid w:val="00311FA5"/>
    <w:rsid w:val="00314A77"/>
    <w:rsid w:val="003351F1"/>
    <w:rsid w:val="003472AB"/>
    <w:rsid w:val="00367381"/>
    <w:rsid w:val="00367AA1"/>
    <w:rsid w:val="003A192E"/>
    <w:rsid w:val="003A2420"/>
    <w:rsid w:val="003C3885"/>
    <w:rsid w:val="003E48BD"/>
    <w:rsid w:val="003E6D9C"/>
    <w:rsid w:val="00422FE6"/>
    <w:rsid w:val="00445B27"/>
    <w:rsid w:val="004468A3"/>
    <w:rsid w:val="0048188E"/>
    <w:rsid w:val="004A23A0"/>
    <w:rsid w:val="004C1E0C"/>
    <w:rsid w:val="004E48CD"/>
    <w:rsid w:val="004F4CB7"/>
    <w:rsid w:val="00500F78"/>
    <w:rsid w:val="00515CE0"/>
    <w:rsid w:val="00521A22"/>
    <w:rsid w:val="00531897"/>
    <w:rsid w:val="00543E76"/>
    <w:rsid w:val="00544DB7"/>
    <w:rsid w:val="00576A23"/>
    <w:rsid w:val="0058314A"/>
    <w:rsid w:val="005B3B91"/>
    <w:rsid w:val="005B5066"/>
    <w:rsid w:val="005B794B"/>
    <w:rsid w:val="005D18A4"/>
    <w:rsid w:val="005D76A3"/>
    <w:rsid w:val="005F174C"/>
    <w:rsid w:val="006225CF"/>
    <w:rsid w:val="006229F5"/>
    <w:rsid w:val="0063190B"/>
    <w:rsid w:val="00635012"/>
    <w:rsid w:val="006609D7"/>
    <w:rsid w:val="006779FF"/>
    <w:rsid w:val="006839FB"/>
    <w:rsid w:val="006A0F1B"/>
    <w:rsid w:val="006A289E"/>
    <w:rsid w:val="006A3CEC"/>
    <w:rsid w:val="006A64A4"/>
    <w:rsid w:val="006C1113"/>
    <w:rsid w:val="006D1BF5"/>
    <w:rsid w:val="006E0663"/>
    <w:rsid w:val="006F35BC"/>
    <w:rsid w:val="007032A6"/>
    <w:rsid w:val="00752CA0"/>
    <w:rsid w:val="007742A4"/>
    <w:rsid w:val="007755EC"/>
    <w:rsid w:val="00783E33"/>
    <w:rsid w:val="00796735"/>
    <w:rsid w:val="007A0BEE"/>
    <w:rsid w:val="007C2167"/>
    <w:rsid w:val="007E23EA"/>
    <w:rsid w:val="007F7552"/>
    <w:rsid w:val="008060D1"/>
    <w:rsid w:val="00806E2B"/>
    <w:rsid w:val="008207BF"/>
    <w:rsid w:val="0084172E"/>
    <w:rsid w:val="00845069"/>
    <w:rsid w:val="0084566A"/>
    <w:rsid w:val="00886878"/>
    <w:rsid w:val="00886B27"/>
    <w:rsid w:val="0089072F"/>
    <w:rsid w:val="00897535"/>
    <w:rsid w:val="008B60B4"/>
    <w:rsid w:val="008D112C"/>
    <w:rsid w:val="008D16C6"/>
    <w:rsid w:val="008E1AE5"/>
    <w:rsid w:val="008E7E1D"/>
    <w:rsid w:val="00904CF2"/>
    <w:rsid w:val="00913205"/>
    <w:rsid w:val="009216D6"/>
    <w:rsid w:val="0092181B"/>
    <w:rsid w:val="00930D7F"/>
    <w:rsid w:val="0094315E"/>
    <w:rsid w:val="00945612"/>
    <w:rsid w:val="00951CEA"/>
    <w:rsid w:val="00952760"/>
    <w:rsid w:val="009529F2"/>
    <w:rsid w:val="0097557A"/>
    <w:rsid w:val="00990BFE"/>
    <w:rsid w:val="00993F19"/>
    <w:rsid w:val="009C4413"/>
    <w:rsid w:val="009C57E1"/>
    <w:rsid w:val="009C6D1D"/>
    <w:rsid w:val="009D04C7"/>
    <w:rsid w:val="009D1CC7"/>
    <w:rsid w:val="00A4172F"/>
    <w:rsid w:val="00A417D6"/>
    <w:rsid w:val="00A42417"/>
    <w:rsid w:val="00A47F15"/>
    <w:rsid w:val="00A67DCA"/>
    <w:rsid w:val="00A70728"/>
    <w:rsid w:val="00A85C46"/>
    <w:rsid w:val="00A90B65"/>
    <w:rsid w:val="00A9313B"/>
    <w:rsid w:val="00AB10D0"/>
    <w:rsid w:val="00AC7FBE"/>
    <w:rsid w:val="00B02E91"/>
    <w:rsid w:val="00B068D6"/>
    <w:rsid w:val="00B174C6"/>
    <w:rsid w:val="00B31E0C"/>
    <w:rsid w:val="00B3394E"/>
    <w:rsid w:val="00B54317"/>
    <w:rsid w:val="00B67582"/>
    <w:rsid w:val="00B80340"/>
    <w:rsid w:val="00B95E56"/>
    <w:rsid w:val="00B97551"/>
    <w:rsid w:val="00BA37AE"/>
    <w:rsid w:val="00BA45E5"/>
    <w:rsid w:val="00BB5A5F"/>
    <w:rsid w:val="00BC5603"/>
    <w:rsid w:val="00BD226B"/>
    <w:rsid w:val="00BF3499"/>
    <w:rsid w:val="00C04F7D"/>
    <w:rsid w:val="00C36942"/>
    <w:rsid w:val="00C42910"/>
    <w:rsid w:val="00C515FA"/>
    <w:rsid w:val="00C65C1E"/>
    <w:rsid w:val="00C727A7"/>
    <w:rsid w:val="00C82545"/>
    <w:rsid w:val="00C8295C"/>
    <w:rsid w:val="00CA0BA4"/>
    <w:rsid w:val="00CB2603"/>
    <w:rsid w:val="00CB7EF7"/>
    <w:rsid w:val="00CD7091"/>
    <w:rsid w:val="00CE0A95"/>
    <w:rsid w:val="00CE5BF0"/>
    <w:rsid w:val="00D0277A"/>
    <w:rsid w:val="00D35E10"/>
    <w:rsid w:val="00D44188"/>
    <w:rsid w:val="00D45212"/>
    <w:rsid w:val="00D47316"/>
    <w:rsid w:val="00D577A1"/>
    <w:rsid w:val="00D8304F"/>
    <w:rsid w:val="00D929DA"/>
    <w:rsid w:val="00DE124C"/>
    <w:rsid w:val="00E12652"/>
    <w:rsid w:val="00E12F2E"/>
    <w:rsid w:val="00E12FFA"/>
    <w:rsid w:val="00E36B42"/>
    <w:rsid w:val="00E6177D"/>
    <w:rsid w:val="00E629B3"/>
    <w:rsid w:val="00E63BB0"/>
    <w:rsid w:val="00E7012D"/>
    <w:rsid w:val="00E70C67"/>
    <w:rsid w:val="00E8018C"/>
    <w:rsid w:val="00E82FDC"/>
    <w:rsid w:val="00EA648F"/>
    <w:rsid w:val="00EA650C"/>
    <w:rsid w:val="00EB6124"/>
    <w:rsid w:val="00EC1674"/>
    <w:rsid w:val="00EE2109"/>
    <w:rsid w:val="00EF3D1F"/>
    <w:rsid w:val="00F25566"/>
    <w:rsid w:val="00F25905"/>
    <w:rsid w:val="00F44C45"/>
    <w:rsid w:val="00F46F96"/>
    <w:rsid w:val="00F54C36"/>
    <w:rsid w:val="00F761EF"/>
    <w:rsid w:val="00F76B2A"/>
    <w:rsid w:val="00FA11DC"/>
    <w:rsid w:val="00FB0B38"/>
    <w:rsid w:val="00FB4D2D"/>
    <w:rsid w:val="00FB796C"/>
    <w:rsid w:val="00FD2FE7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B32C90"/>
  <w15:docId w15:val="{5F9EF251-4086-40A4-A2EF-4D38E2F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7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EF7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CB7EF7"/>
    <w:pPr>
      <w:spacing w:line="360" w:lineRule="auto"/>
      <w:jc w:val="center"/>
    </w:pPr>
    <w:rPr>
      <w:rFonts w:eastAsia="Times New Roman"/>
      <w:b/>
      <w:szCs w:val="20"/>
      <w:lang w:eastAsia="de-DE"/>
    </w:rPr>
  </w:style>
  <w:style w:type="character" w:styleId="Seitenzahl">
    <w:name w:val="page number"/>
    <w:basedOn w:val="Absatz-Standardschriftart"/>
    <w:rsid w:val="00CB7EF7"/>
  </w:style>
  <w:style w:type="paragraph" w:customStyle="1" w:styleId="00Transkriptnummerierung">
    <w:name w:val="00 Transkriptnummerierung"/>
    <w:basedOn w:val="Standard"/>
    <w:rsid w:val="00314A77"/>
  </w:style>
  <w:style w:type="table" w:styleId="Tabellenraster">
    <w:name w:val="Table Grid"/>
    <w:basedOn w:val="NormaleTabelle"/>
    <w:rsid w:val="005B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76B2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F76B2A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8E1AE5"/>
    <w:rPr>
      <w:sz w:val="24"/>
      <w:szCs w:val="24"/>
      <w:lang w:eastAsia="zh-TW"/>
    </w:rPr>
  </w:style>
  <w:style w:type="paragraph" w:styleId="Sprechblasentext">
    <w:name w:val="Balloon Text"/>
    <w:basedOn w:val="Standard"/>
    <w:link w:val="SprechblasentextZchn"/>
    <w:rsid w:val="00E12F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FFA"/>
    <w:rPr>
      <w:rFonts w:ascii="Tahoma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1E7E60"/>
    <w:pPr>
      <w:ind w:left="720"/>
      <w:contextualSpacing/>
    </w:pPr>
  </w:style>
  <w:style w:type="character" w:styleId="Kommentarzeichen">
    <w:name w:val="annotation reference"/>
    <w:basedOn w:val="Absatz-Standardschriftart"/>
    <w:rsid w:val="006A0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0F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A0F1B"/>
    <w:rPr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rsid w:val="006A0F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A0F1B"/>
    <w:rPr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i-Note\AppData\Roaming\Microsoft\Templates\Uni-SB_Handout_PhonTran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7B1D-C89D-4485-91FE-1AD670AD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Uni-SB_Handout_PhonTrans.dotx</Template>
  <TotalTime>0</TotalTime>
  <Pages>2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Artikulations-, Hör- und Transkriptionsübungen II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Artikulations-, Hör- und Transkriptionsübungen II</dc:title>
  <dc:creator>Stephanie Köser</dc:creator>
  <cp:lastModifiedBy>Stephanie Koeser</cp:lastModifiedBy>
  <cp:revision>5</cp:revision>
  <cp:lastPrinted>2019-04-23T19:00:00Z</cp:lastPrinted>
  <dcterms:created xsi:type="dcterms:W3CDTF">2019-04-23T18:58:00Z</dcterms:created>
  <dcterms:modified xsi:type="dcterms:W3CDTF">2019-04-23T19:00:00Z</dcterms:modified>
</cp:coreProperties>
</file>